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CEFEE" w14:textId="77777777" w:rsidR="004E7CC2" w:rsidRPr="00F210A3" w:rsidRDefault="00985E7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F. L. Stanton Elementary School</w:t>
      </w:r>
    </w:p>
    <w:p w14:paraId="685D3222" w14:textId="19EAC5A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750A2">
        <w:rPr>
          <w:rFonts w:cs="Arial"/>
          <w:b/>
          <w:color w:val="0083A9" w:themeColor="accent1"/>
          <w:sz w:val="28"/>
          <w:szCs w:val="28"/>
        </w:rPr>
        <w:t>May 7</w:t>
      </w:r>
      <w:r w:rsidR="003567EA">
        <w:rPr>
          <w:rFonts w:cs="Arial"/>
          <w:b/>
          <w:color w:val="0083A9" w:themeColor="accent1"/>
          <w:sz w:val="28"/>
          <w:szCs w:val="28"/>
        </w:rPr>
        <w:t>, 2025</w:t>
      </w:r>
    </w:p>
    <w:p w14:paraId="5A5936CA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985E7D">
        <w:rPr>
          <w:rFonts w:cs="Arial"/>
          <w:b/>
          <w:color w:val="0083A9" w:themeColor="accent1"/>
          <w:sz w:val="28"/>
          <w:szCs w:val="28"/>
        </w:rPr>
        <w:t>5:00 P.M.</w:t>
      </w:r>
    </w:p>
    <w:p w14:paraId="2B97D307" w14:textId="777777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35E4B">
        <w:rPr>
          <w:rFonts w:cs="Arial"/>
          <w:b/>
          <w:color w:val="0083A9" w:themeColor="accent1"/>
          <w:sz w:val="28"/>
          <w:szCs w:val="28"/>
        </w:rPr>
        <w:t>https://tinyurl.com/FLSGOTeam</w:t>
      </w:r>
    </w:p>
    <w:p w14:paraId="7A877FBE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3B3C91D0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1DB2A0B9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68CC899C" w14:textId="7777777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9C80C8D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5A963FC2" w14:textId="3B905FC1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50C689E5" w14:textId="628C6FC4" w:rsidR="00F03764" w:rsidRPr="00F03764" w:rsidRDefault="00484306" w:rsidP="00F03764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875A9BB" w14:textId="14A8E06B" w:rsidR="004A5274" w:rsidRPr="0083707B" w:rsidRDefault="0083707B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  <w:r w:rsidR="001729A9">
        <w:rPr>
          <w:rFonts w:ascii="Calibri" w:hAnsi="Calibri" w:cs="Calibri"/>
          <w:sz w:val="24"/>
          <w:szCs w:val="24"/>
        </w:rPr>
        <w:t xml:space="preserve"> Overview</w:t>
      </w:r>
    </w:p>
    <w:p w14:paraId="44FD3710" w14:textId="1BD74DC9" w:rsidR="0083707B" w:rsidRPr="0083707B" w:rsidRDefault="0083707B" w:rsidP="00B750A2">
      <w:pPr>
        <w:pStyle w:val="ListParagraph"/>
        <w:spacing w:line="252" w:lineRule="auto"/>
        <w:ind w:left="2160"/>
        <w:rPr>
          <w:rFonts w:ascii="Calibri" w:hAnsi="Calibri" w:cs="Calibri"/>
          <w:sz w:val="24"/>
          <w:szCs w:val="24"/>
        </w:rPr>
      </w:pPr>
    </w:p>
    <w:p w14:paraId="287EEE5D" w14:textId="7777777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DD0346D" w14:textId="66877A22" w:rsidR="004464A5" w:rsidRDefault="004F19E6" w:rsidP="00F0376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18411D6A" w14:textId="5A2B2C15" w:rsidR="00F03764" w:rsidRPr="00B750A2" w:rsidRDefault="00F03764" w:rsidP="00B750A2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Advisory Team Report</w:t>
      </w:r>
    </w:p>
    <w:p w14:paraId="7BCD8FAF" w14:textId="77777777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</w:t>
      </w:r>
      <w:r w:rsidR="00361A5F">
        <w:rPr>
          <w:rFonts w:cs="Arial"/>
          <w:b/>
          <w:sz w:val="24"/>
          <w:szCs w:val="24"/>
        </w:rPr>
        <w:t>nt</w:t>
      </w:r>
    </w:p>
    <w:p w14:paraId="5032D9A0" w14:textId="06D9002A" w:rsidR="001729A9" w:rsidRPr="001729A9" w:rsidRDefault="001729A9" w:rsidP="001729A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Upcoming Dates at FLS</w:t>
      </w:r>
    </w:p>
    <w:p w14:paraId="43BE0EA3" w14:textId="0A0CF1D0" w:rsidR="001729A9" w:rsidRPr="001729A9" w:rsidRDefault="001729A9" w:rsidP="001729A9">
      <w:pPr>
        <w:pStyle w:val="ListParagraph"/>
        <w:numPr>
          <w:ilvl w:val="1"/>
          <w:numId w:val="3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Cs/>
          <w:sz w:val="24"/>
          <w:szCs w:val="24"/>
        </w:rPr>
        <w:t>GO Team Courses</w:t>
      </w:r>
      <w:r w:rsidR="00B750A2">
        <w:rPr>
          <w:rFonts w:cs="Arial"/>
          <w:bCs/>
          <w:sz w:val="24"/>
          <w:szCs w:val="24"/>
        </w:rPr>
        <w:t xml:space="preserve"> and Survey</w:t>
      </w:r>
    </w:p>
    <w:p w14:paraId="7C00880C" w14:textId="09F878B1" w:rsidR="00F03764" w:rsidRDefault="00F03764" w:rsidP="00B750A2">
      <w:pPr>
        <w:pStyle w:val="ListParagraph"/>
        <w:ind w:left="630"/>
        <w:rPr>
          <w:rFonts w:cs="Arial"/>
          <w:b/>
          <w:sz w:val="24"/>
          <w:szCs w:val="24"/>
        </w:rPr>
      </w:pPr>
    </w:p>
    <w:p w14:paraId="180E2224" w14:textId="09C59562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ABB5A" w14:textId="77777777" w:rsidR="00920429" w:rsidRDefault="00920429" w:rsidP="00333C97">
      <w:pPr>
        <w:spacing w:after="0" w:line="240" w:lineRule="auto"/>
      </w:pPr>
      <w:r>
        <w:separator/>
      </w:r>
    </w:p>
  </w:endnote>
  <w:endnote w:type="continuationSeparator" w:id="0">
    <w:p w14:paraId="744CCBCE" w14:textId="77777777" w:rsidR="00920429" w:rsidRDefault="00920429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22CF1E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7065E7" w14:textId="35160FE9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79071C">
      <w:rPr>
        <w:noProof/>
        <w:sz w:val="20"/>
        <w:szCs w:val="20"/>
      </w:rPr>
      <w:t>5/7/2025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DBA9E3" w14:textId="77777777" w:rsidR="00920429" w:rsidRDefault="00920429" w:rsidP="00333C97">
      <w:pPr>
        <w:spacing w:after="0" w:line="240" w:lineRule="auto"/>
      </w:pPr>
      <w:r>
        <w:separator/>
      </w:r>
    </w:p>
  </w:footnote>
  <w:footnote w:type="continuationSeparator" w:id="0">
    <w:p w14:paraId="420A8517" w14:textId="77777777" w:rsidR="00920429" w:rsidRDefault="00920429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75CBC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C867E5" wp14:editId="644695A7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63D785A" w14:textId="77777777" w:rsidR="00333C97" w:rsidRDefault="00333C97">
    <w:pPr>
      <w:pStyle w:val="Header"/>
    </w:pPr>
  </w:p>
  <w:p w14:paraId="5F3F0FA7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24"/>
    <w:rsid w:val="000F2BC5"/>
    <w:rsid w:val="00111306"/>
    <w:rsid w:val="0014484F"/>
    <w:rsid w:val="001729A9"/>
    <w:rsid w:val="001A74A9"/>
    <w:rsid w:val="001D3277"/>
    <w:rsid w:val="001F69DB"/>
    <w:rsid w:val="002143B0"/>
    <w:rsid w:val="00244922"/>
    <w:rsid w:val="0024684D"/>
    <w:rsid w:val="00263B92"/>
    <w:rsid w:val="0027634E"/>
    <w:rsid w:val="0028194E"/>
    <w:rsid w:val="00281A77"/>
    <w:rsid w:val="00296AF3"/>
    <w:rsid w:val="002B76E6"/>
    <w:rsid w:val="002E661E"/>
    <w:rsid w:val="00314144"/>
    <w:rsid w:val="00331D68"/>
    <w:rsid w:val="00333C97"/>
    <w:rsid w:val="003567EA"/>
    <w:rsid w:val="00361A5F"/>
    <w:rsid w:val="00372824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B100F"/>
    <w:rsid w:val="004B3548"/>
    <w:rsid w:val="004B5ED8"/>
    <w:rsid w:val="004E7CC2"/>
    <w:rsid w:val="004F19E6"/>
    <w:rsid w:val="00506877"/>
    <w:rsid w:val="0053236E"/>
    <w:rsid w:val="00535E4B"/>
    <w:rsid w:val="00574831"/>
    <w:rsid w:val="00582D2D"/>
    <w:rsid w:val="00586ADB"/>
    <w:rsid w:val="005D7AA7"/>
    <w:rsid w:val="005F0F7D"/>
    <w:rsid w:val="00640078"/>
    <w:rsid w:val="00646159"/>
    <w:rsid w:val="006775EB"/>
    <w:rsid w:val="006E7802"/>
    <w:rsid w:val="007074B8"/>
    <w:rsid w:val="00772C2D"/>
    <w:rsid w:val="0079071C"/>
    <w:rsid w:val="0083707B"/>
    <w:rsid w:val="008869B0"/>
    <w:rsid w:val="008A7EFB"/>
    <w:rsid w:val="008C5487"/>
    <w:rsid w:val="008C620C"/>
    <w:rsid w:val="00920429"/>
    <w:rsid w:val="0094150A"/>
    <w:rsid w:val="00985E7D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4244D"/>
    <w:rsid w:val="00B750A2"/>
    <w:rsid w:val="00B77BCE"/>
    <w:rsid w:val="00B77F5E"/>
    <w:rsid w:val="00BE66AD"/>
    <w:rsid w:val="00C67637"/>
    <w:rsid w:val="00C72E48"/>
    <w:rsid w:val="00CB3EB5"/>
    <w:rsid w:val="00CC08A3"/>
    <w:rsid w:val="00CD6986"/>
    <w:rsid w:val="00CF28C4"/>
    <w:rsid w:val="00D45CDE"/>
    <w:rsid w:val="00D51ED7"/>
    <w:rsid w:val="00DA3C12"/>
    <w:rsid w:val="00DC7ED4"/>
    <w:rsid w:val="00DD31AD"/>
    <w:rsid w:val="00DF184E"/>
    <w:rsid w:val="00E175EB"/>
    <w:rsid w:val="00E31630"/>
    <w:rsid w:val="00E349A0"/>
    <w:rsid w:val="00E442BA"/>
    <w:rsid w:val="00EE60B8"/>
    <w:rsid w:val="00F03764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2DE563"/>
  <w15:chartTrackingRefBased/>
  <w15:docId w15:val="{D776ED72-94FD-409C-9569-C9F779F7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tucker\Desktop\GO%20Team%202024-2025\GO%20Team%20Meeting%20Agenda%20100224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Meeting Agenda 100224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Jessica</dc:creator>
  <cp:keywords/>
  <dc:description/>
  <cp:lastModifiedBy>Tucker, Jessica</cp:lastModifiedBy>
  <cp:revision>3</cp:revision>
  <cp:lastPrinted>2018-07-12T21:19:00Z</cp:lastPrinted>
  <dcterms:created xsi:type="dcterms:W3CDTF">2025-05-07T13:17:00Z</dcterms:created>
  <dcterms:modified xsi:type="dcterms:W3CDTF">2025-05-07T13:23:00Z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